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dw"/>
      <w:r>
        <w:rPr>
          <w:rFonts w:hint="eastAsia"/>
          <w:b/>
          <w:bCs/>
          <w:sz w:val="44"/>
          <w:szCs w:val="44"/>
          <w:lang w:eastAsia="zh-CN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1" w:name="tqjys"/>
      <w:r>
        <w:rPr>
          <w:rFonts w:hint="eastAsia"/>
          <w:b/>
          <w:bCs/>
          <w:sz w:val="44"/>
          <w:szCs w:val="44"/>
          <w:lang w:eastAsia="zh-CN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  <w:lang w:eastAsia="zh-CN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  <w:lang w:eastAsia="zh-CN"/>
        </w:rPr>
        <w:t>〔2026〕苏盐狱减建字第118号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罪犯孔庆位，男，1968年11月21日出生，江苏省东海县人，汉族，初中文化，公民身份号码32072219681121129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/>
          <w:sz w:val="32"/>
          <w:szCs w:val="32"/>
          <w:lang w:eastAsia="zh-CN"/>
        </w:rPr>
        <w:t>，现在江苏省盐城监狱十监区服刑。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2022年12月2日江苏省东海县人民法院作出(2022)苏0722刑初450号刑事判决，以罪犯孔庆位犯诈骗罪，判处有期徒刑七年六个月(刑期自2022年11月25日起至2030年5月16日止)，并处罚金人民币三万元，责令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被告人孔庆位于本判决生效后十日内退赔各被害人经济损失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其中孔宪耿人民币4.7万元、孔现人民币1.3万元、吉贤明人民币7万元、汪秀珍人民币3.9万元、丁军梅人民币13.4万元、孔凡宝人民币14万元、孔凡贵人民币2万元、孔凡利人民币1万元</w:t>
      </w:r>
      <w:r>
        <w:rPr>
          <w:rFonts w:hint="eastAsia" w:ascii="仿宋" w:hAnsi="仿宋" w:eastAsia="仿宋"/>
          <w:sz w:val="32"/>
          <w:szCs w:val="32"/>
          <w:lang w:eastAsia="zh-CN"/>
        </w:rPr>
        <w:t>。判决发生法律效力后，于2023年2月23日交付江苏省盐城监狱执行。</w:t>
      </w:r>
    </w:p>
    <w:p>
      <w:pPr>
        <w:snapToGrid w:val="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孔庆位在服刑期间，能认罪悔罪，认真遵守法律法规及监规，接受教育改造，积极参加思想、文化、职业技术教育，积极参加劳动，努力完成劳动任务。于2024年10月、2025年3月、2025年9月获得表扬三次，确有悔改表现。罚金人民币三万元，责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被告人孔庆位于本判决生效后十日内</w:t>
      </w:r>
      <w:r>
        <w:rPr>
          <w:rFonts w:hint="eastAsia" w:ascii="仿宋" w:hAnsi="仿宋" w:eastAsia="仿宋"/>
          <w:sz w:val="32"/>
          <w:szCs w:val="32"/>
          <w:lang w:eastAsia="zh-CN"/>
        </w:rPr>
        <w:t>退赔各被害人经济损失，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其中孔宪耿人民币4,7万元、孔现人民币1.3万元、吉贤明人民币7万元、汪秀珍人民币3.9万元、丁军梅人民币13.4万元、孔凡宝人民币14万元、孔凡贵人民币2万元、孔凡利人民币1万元</w:t>
      </w:r>
      <w:r>
        <w:rPr>
          <w:rFonts w:hint="eastAsia" w:ascii="仿宋" w:hAnsi="仿宋" w:eastAsia="仿宋"/>
          <w:sz w:val="32"/>
          <w:szCs w:val="32"/>
          <w:lang w:eastAsia="zh-CN"/>
        </w:rPr>
        <w:t>;已履行财产性判项人民币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31757.94元</w:t>
      </w:r>
      <w:r>
        <w:rPr>
          <w:rFonts w:hint="eastAsia" w:ascii="仿宋" w:hAnsi="仿宋" w:eastAsia="仿宋"/>
          <w:sz w:val="32"/>
          <w:szCs w:val="32"/>
          <w:lang w:eastAsia="zh-CN"/>
        </w:rPr>
        <w:t>。鉴于该犯财产性判项未全部履行，建议从严。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  <w:lang w:eastAsia="zh-CN"/>
        </w:rPr>
        <w:t>建议对罪犯孔庆位减去有期徒刑七个月。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rmfy"/>
      <w:r>
        <w:rPr>
          <w:rFonts w:hint="eastAsia" w:ascii="仿宋" w:hAnsi="仿宋" w:eastAsia="仿宋"/>
          <w:sz w:val="32"/>
          <w:szCs w:val="32"/>
          <w:lang w:eastAsia="zh-CN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bookmarkStart w:id="7" w:name="dw1"/>
      <w:r>
        <w:rPr>
          <w:rFonts w:hint="eastAsia" w:ascii="仿宋" w:hAnsi="仿宋" w:eastAsia="仿宋"/>
          <w:sz w:val="32"/>
          <w:szCs w:val="32"/>
          <w:lang w:eastAsia="zh-CN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bookmarkStart w:id="10" w:name="_GoBack"/>
      <w:bookmarkEnd w:id="10"/>
      <w:r>
        <w:rPr>
          <w:rFonts w:hint="eastAsia" w:ascii="仿宋" w:hAnsi="仿宋" w:eastAsia="仿宋"/>
          <w:sz w:val="32"/>
          <w:szCs w:val="32"/>
          <w:lang w:eastAsia="zh-CN"/>
        </w:rPr>
        <w:t>2026年3月23日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sectPr>
      <w:headerReference r:id="rId3" w:type="default"/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B1"/>
    <w:rsid w:val="00031C7D"/>
    <w:rsid w:val="00065EBE"/>
    <w:rsid w:val="0007339D"/>
    <w:rsid w:val="00077639"/>
    <w:rsid w:val="000A18BC"/>
    <w:rsid w:val="000B25EC"/>
    <w:rsid w:val="00107F5A"/>
    <w:rsid w:val="001128BC"/>
    <w:rsid w:val="001524AB"/>
    <w:rsid w:val="0015493A"/>
    <w:rsid w:val="001612AB"/>
    <w:rsid w:val="00163AF1"/>
    <w:rsid w:val="001718E4"/>
    <w:rsid w:val="00192758"/>
    <w:rsid w:val="001958D9"/>
    <w:rsid w:val="001A0747"/>
    <w:rsid w:val="001A12C6"/>
    <w:rsid w:val="001A50A5"/>
    <w:rsid w:val="001F1CCE"/>
    <w:rsid w:val="001F49F9"/>
    <w:rsid w:val="00213630"/>
    <w:rsid w:val="00273E04"/>
    <w:rsid w:val="00297854"/>
    <w:rsid w:val="002C58AF"/>
    <w:rsid w:val="002C7DCF"/>
    <w:rsid w:val="003123A3"/>
    <w:rsid w:val="00342F51"/>
    <w:rsid w:val="003B0DE4"/>
    <w:rsid w:val="003F6C33"/>
    <w:rsid w:val="0042097F"/>
    <w:rsid w:val="00423EF1"/>
    <w:rsid w:val="0045648A"/>
    <w:rsid w:val="004A304F"/>
    <w:rsid w:val="004E1033"/>
    <w:rsid w:val="005308DD"/>
    <w:rsid w:val="00536FB8"/>
    <w:rsid w:val="00544600"/>
    <w:rsid w:val="00575AC1"/>
    <w:rsid w:val="0059103B"/>
    <w:rsid w:val="005F2DE5"/>
    <w:rsid w:val="00616B42"/>
    <w:rsid w:val="00634709"/>
    <w:rsid w:val="006371EE"/>
    <w:rsid w:val="00651F67"/>
    <w:rsid w:val="00666DD0"/>
    <w:rsid w:val="006B5DB1"/>
    <w:rsid w:val="006B66B1"/>
    <w:rsid w:val="006D6231"/>
    <w:rsid w:val="00731449"/>
    <w:rsid w:val="0073374E"/>
    <w:rsid w:val="00750FB6"/>
    <w:rsid w:val="007909D4"/>
    <w:rsid w:val="00793961"/>
    <w:rsid w:val="007F3373"/>
    <w:rsid w:val="007F3DC9"/>
    <w:rsid w:val="00877BD6"/>
    <w:rsid w:val="008B52B6"/>
    <w:rsid w:val="008C160F"/>
    <w:rsid w:val="00945B23"/>
    <w:rsid w:val="00961EBB"/>
    <w:rsid w:val="0096349A"/>
    <w:rsid w:val="009808F8"/>
    <w:rsid w:val="009B3656"/>
    <w:rsid w:val="009B4B13"/>
    <w:rsid w:val="009C0AAD"/>
    <w:rsid w:val="00A11114"/>
    <w:rsid w:val="00A168E8"/>
    <w:rsid w:val="00A379CB"/>
    <w:rsid w:val="00A449D8"/>
    <w:rsid w:val="00A91165"/>
    <w:rsid w:val="00A975A4"/>
    <w:rsid w:val="00AB42D1"/>
    <w:rsid w:val="00AC461D"/>
    <w:rsid w:val="00AF055B"/>
    <w:rsid w:val="00B4339C"/>
    <w:rsid w:val="00B63CB8"/>
    <w:rsid w:val="00B85F85"/>
    <w:rsid w:val="00B96A85"/>
    <w:rsid w:val="00BD3046"/>
    <w:rsid w:val="00C25D38"/>
    <w:rsid w:val="00C56DF1"/>
    <w:rsid w:val="00C64AC3"/>
    <w:rsid w:val="00C7086D"/>
    <w:rsid w:val="00CB4F22"/>
    <w:rsid w:val="00D01718"/>
    <w:rsid w:val="00D42BFD"/>
    <w:rsid w:val="00DD329A"/>
    <w:rsid w:val="00DD480A"/>
    <w:rsid w:val="00DE4C50"/>
    <w:rsid w:val="00E0337F"/>
    <w:rsid w:val="00E10E5F"/>
    <w:rsid w:val="00E353D2"/>
    <w:rsid w:val="00E544B1"/>
    <w:rsid w:val="00E67D8F"/>
    <w:rsid w:val="00EB2553"/>
    <w:rsid w:val="00EB5B0C"/>
    <w:rsid w:val="00ED09A0"/>
    <w:rsid w:val="00F23E79"/>
    <w:rsid w:val="00F24E94"/>
    <w:rsid w:val="00F52055"/>
    <w:rsid w:val="00F71FBD"/>
    <w:rsid w:val="00F833B4"/>
    <w:rsid w:val="00F974D5"/>
    <w:rsid w:val="00FA5B90"/>
    <w:rsid w:val="00FE04C1"/>
    <w:rsid w:val="071F1A61"/>
    <w:rsid w:val="0EB4279E"/>
    <w:rsid w:val="1A671937"/>
    <w:rsid w:val="22B06281"/>
    <w:rsid w:val="28BE6D4D"/>
    <w:rsid w:val="4EB96D06"/>
    <w:rsid w:val="61AB3170"/>
    <w:rsid w:val="7A312C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uiPriority w:val="99"/>
  </w:style>
  <w:style w:type="paragraph" w:styleId="3">
    <w:name w:val="Closing"/>
    <w:basedOn w:val="1"/>
    <w:link w:val="9"/>
    <w:unhideWhenUsed/>
    <w:uiPriority w:val="99"/>
    <w:pPr>
      <w:ind w:left="100" w:leftChars="2100"/>
    </w:p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结束语 Char"/>
    <w:basedOn w:val="8"/>
    <w:link w:val="3"/>
    <w:uiPriority w:val="99"/>
  </w:style>
  <w:style w:type="character" w:customStyle="1" w:styleId="10">
    <w:name w:val="页脚 Char"/>
    <w:link w:val="4"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uiPriority w:val="99"/>
  </w:style>
  <w:style w:type="character" w:customStyle="1" w:styleId="12">
    <w:name w:val="页眉 Char"/>
    <w:link w:val="5"/>
    <w:uiPriority w:val="99"/>
    <w:rPr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tqjsjys.dot</Template>
  <Pages>1</Pages>
  <Words>3</Words>
  <Characters>20</Characters>
  <Lines>1</Lines>
  <Paragraphs>1</Paragraphs>
  <TotalTime>4</TotalTime>
  <ScaleCrop>false</ScaleCrop>
  <LinksUpToDate>false</LinksUpToDate>
  <CharactersWithSpaces>22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2016-07-18T08:27:00Z</dcterms:created>
  <dc:creator>Administrator</dc:creator>
  <cp:lastModifiedBy>张会(zh)</cp:lastModifiedBy>
  <dcterms:modified xsi:type="dcterms:W3CDTF">2026-04-01T03:18:31Z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